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97" w:firstLineChars="218"/>
        <w:textAlignment w:val="auto"/>
        <w:outlineLvl w:val="9"/>
        <w:rPr>
          <w:rFonts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97" w:firstLineChars="218"/>
        <w:textAlignment w:val="auto"/>
        <w:outlineLvl w:val="9"/>
        <w:rPr>
          <w:rFonts w:eastAsia="仿宋_GB2312"/>
          <w:sz w:val="32"/>
          <w:szCs w:val="32"/>
        </w:rPr>
      </w:pPr>
    </w:p>
    <w:tbl>
      <w:tblPr>
        <w:tblStyle w:val="2"/>
        <w:tblW w:w="1037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48"/>
        <w:gridCol w:w="1600"/>
        <w:gridCol w:w="631"/>
        <w:gridCol w:w="1722"/>
        <w:gridCol w:w="1724"/>
        <w:gridCol w:w="1070"/>
        <w:gridCol w:w="1031"/>
        <w:gridCol w:w="11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21" w:hRule="atLeast"/>
          <w:jc w:val="center"/>
        </w:trPr>
        <w:tc>
          <w:tcPr>
            <w:tcW w:w="10376" w:type="dxa"/>
            <w:gridSpan w:val="8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桂林市一次性创业扶持补贴申请表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0" w:hRule="atLeast"/>
          <w:jc w:val="center"/>
        </w:trPr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申请人姓名</w:t>
            </w:r>
          </w:p>
        </w:tc>
        <w:tc>
          <w:tcPr>
            <w:tcW w:w="2231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□ 法定代表人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□ 实际控制人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 别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龄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0" w:hRule="atLeast"/>
          <w:jc w:val="center"/>
        </w:trPr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9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注册企业名称</w:t>
            </w:r>
          </w:p>
        </w:tc>
        <w:tc>
          <w:tcPr>
            <w:tcW w:w="32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0" w:hRule="atLeast"/>
          <w:jc w:val="center"/>
        </w:trPr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95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人员类别</w:t>
            </w:r>
          </w:p>
        </w:tc>
        <w:tc>
          <w:tcPr>
            <w:tcW w:w="32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就业困难人员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 毕业5年内高校毕业生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0" w:hRule="atLeast"/>
          <w:jc w:val="center"/>
        </w:trPr>
        <w:tc>
          <w:tcPr>
            <w:tcW w:w="144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统一</w:t>
            </w:r>
            <w:r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  <w:t>社会信用代码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证号</w:t>
            </w:r>
          </w:p>
        </w:tc>
        <w:tc>
          <w:tcPr>
            <w:tcW w:w="3953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72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注册时间</w:t>
            </w:r>
          </w:p>
        </w:tc>
        <w:tc>
          <w:tcPr>
            <w:tcW w:w="3251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0" w:hRule="atLeast"/>
          <w:jc w:val="center"/>
        </w:trPr>
        <w:tc>
          <w:tcPr>
            <w:tcW w:w="144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经营场所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地址</w:t>
            </w:r>
          </w:p>
        </w:tc>
        <w:tc>
          <w:tcPr>
            <w:tcW w:w="6747" w:type="dxa"/>
            <w:gridSpan w:val="5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03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是否首次创业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□ 是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□ 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0" w:hRule="atLeast"/>
          <w:jc w:val="center"/>
        </w:trPr>
        <w:tc>
          <w:tcPr>
            <w:tcW w:w="144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开户银行</w:t>
            </w:r>
          </w:p>
        </w:tc>
        <w:tc>
          <w:tcPr>
            <w:tcW w:w="3953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账号</w:t>
            </w:r>
          </w:p>
        </w:tc>
        <w:tc>
          <w:tcPr>
            <w:tcW w:w="3251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80" w:hRule="atLeast"/>
          <w:jc w:val="center"/>
        </w:trPr>
        <w:tc>
          <w:tcPr>
            <w:tcW w:w="1037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top"/>
              <w:rPr>
                <w:rStyle w:val="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本人承诺提供的创业材料真实有效，如提供材料不实，本人愿意承担相关法律责任。</w:t>
            </w:r>
            <w:r>
              <w:rPr>
                <w:rStyle w:val="4"/>
                <w:lang w:val="en-US" w:eastAsia="zh-CN" w:bidi="ar"/>
              </w:rPr>
              <w:t xml:space="preserve">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Style w:val="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Style w:val="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4"/>
                <w:lang w:val="en-US" w:eastAsia="zh-CN" w:bidi="ar"/>
              </w:rPr>
              <w:t xml:space="preserve">            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申请人签字（企业盖章）：                 年 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70" w:hRule="atLeast"/>
          <w:jc w:val="center"/>
        </w:trPr>
        <w:tc>
          <w:tcPr>
            <w:tcW w:w="3048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市人力资源和社会保障局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审核意见</w:t>
            </w:r>
          </w:p>
        </w:tc>
        <w:tc>
          <w:tcPr>
            <w:tcW w:w="73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经审核，同意拨付该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eastAsia="zh-CN"/>
              </w:rPr>
              <w:t>企业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一次性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创业扶持补贴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u w:val="single"/>
                <w:lang w:val="en-US" w:eastAsia="zh-CN"/>
              </w:rPr>
              <w:t>5000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元</w:t>
            </w:r>
          </w:p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（盖章）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年 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701" w:right="1304" w:bottom="1304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277E98"/>
    <w:rsid w:val="00E87D11"/>
    <w:rsid w:val="10F87DE0"/>
    <w:rsid w:val="19C73B1C"/>
    <w:rsid w:val="1E551761"/>
    <w:rsid w:val="20EA0389"/>
    <w:rsid w:val="253C1621"/>
    <w:rsid w:val="27BE1186"/>
    <w:rsid w:val="2B3A05A7"/>
    <w:rsid w:val="2E65334C"/>
    <w:rsid w:val="3C4E701E"/>
    <w:rsid w:val="40CE39CB"/>
    <w:rsid w:val="413D36B2"/>
    <w:rsid w:val="441518C4"/>
    <w:rsid w:val="46277E98"/>
    <w:rsid w:val="467D0CEA"/>
    <w:rsid w:val="47F375B4"/>
    <w:rsid w:val="4DE33E7C"/>
    <w:rsid w:val="4F6E1A74"/>
    <w:rsid w:val="5545548D"/>
    <w:rsid w:val="58ED5B37"/>
    <w:rsid w:val="62FA66BD"/>
    <w:rsid w:val="63AF6B70"/>
    <w:rsid w:val="66E75CB7"/>
    <w:rsid w:val="6D535020"/>
    <w:rsid w:val="77CA7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SJ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2018-10-23T06:53:00Z</dcterms:created>
  <dc:creator>狼三</dc:creator>
  <cp:lastModifiedBy>冰山</cp:lastModifiedBy>
  <cp:lastPrinted>2020-07-07T09:15:00Z</cp:lastPrinted>
  <dcterms:modified xsi:type="dcterms:W3CDTF">2021-04-21T04:16:47Z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AEEED28F6AA44ED18BA72D09B3433B87</vt:lpwstr>
  </property>
</Properties>
</file>